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7C6C" w14:textId="0D0559F1" w:rsidR="004F4E1F" w:rsidRPr="00D93847" w:rsidRDefault="006D08E5" w:rsidP="000F4A7B">
      <w:pPr>
        <w:pStyle w:val="Rubrik1"/>
        <w:rPr>
          <w:sz w:val="40"/>
          <w:szCs w:val="28"/>
        </w:rPr>
      </w:pPr>
      <w:r w:rsidRPr="00D93847">
        <w:rPr>
          <w:sz w:val="40"/>
          <w:szCs w:val="28"/>
        </w:rPr>
        <w:t>Redovisningsblankett</w:t>
      </w:r>
      <w:r w:rsidR="000F4A7B" w:rsidRPr="00D93847">
        <w:rPr>
          <w:sz w:val="40"/>
          <w:szCs w:val="28"/>
        </w:rPr>
        <w:t xml:space="preserve"> OK Enen</w:t>
      </w:r>
    </w:p>
    <w:p w14:paraId="0C6B8632" w14:textId="4346845F" w:rsidR="00D83A34" w:rsidRDefault="00D83A34" w:rsidP="00D83A34">
      <w:r>
        <w:t>Datum:</w:t>
      </w:r>
      <w:r w:rsidR="00152F6A">
        <w:t xml:space="preserve">  </w:t>
      </w:r>
      <w:r w:rsidR="00A20B9F">
        <w:t>______________________</w:t>
      </w:r>
    </w:p>
    <w:p w14:paraId="556485BD" w14:textId="77777777" w:rsidR="00D83A34" w:rsidRDefault="00D83A34" w:rsidP="00465A5F"/>
    <w:p w14:paraId="698DD756" w14:textId="77777777" w:rsidR="00A20B9F" w:rsidRDefault="00D83A34" w:rsidP="00465A5F">
      <w:r>
        <w:t>Redovisnings</w:t>
      </w:r>
      <w:r w:rsidR="006D08E5">
        <w:t>konto: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78"/>
        <w:gridCol w:w="3260"/>
        <w:gridCol w:w="677"/>
        <w:gridCol w:w="722"/>
        <w:gridCol w:w="3162"/>
      </w:tblGrid>
      <w:tr w:rsidR="00A20B9F" w:rsidRPr="00A20B9F" w14:paraId="57C88883" w14:textId="40BFDCBA" w:rsidTr="00A20B9F">
        <w:trPr>
          <w:trHeight w:val="300"/>
        </w:trPr>
        <w:tc>
          <w:tcPr>
            <w:tcW w:w="852" w:type="dxa"/>
            <w:shd w:val="clear" w:color="auto" w:fill="auto"/>
          </w:tcPr>
          <w:p w14:paraId="149F948A" w14:textId="254FFA92" w:rsidR="00A20B9F" w:rsidRPr="00A20B9F" w:rsidRDefault="00A20B9F" w:rsidP="00A20B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Valt konto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14:paraId="491222C3" w14:textId="28E711F9" w:rsidR="00A20B9F" w:rsidRPr="00A20B9F" w:rsidRDefault="00A20B9F" w:rsidP="00A20B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Nr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7CC6842" w14:textId="007E1709" w:rsidR="00A20B9F" w:rsidRPr="00A20B9F" w:rsidRDefault="00A20B9F" w:rsidP="00A20B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Namn på konto</w:t>
            </w:r>
          </w:p>
        </w:tc>
        <w:tc>
          <w:tcPr>
            <w:tcW w:w="677" w:type="dxa"/>
          </w:tcPr>
          <w:p w14:paraId="4AD93AD6" w14:textId="15B4A6B7" w:rsidR="00A20B9F" w:rsidRPr="00A20B9F" w:rsidRDefault="00A20B9F" w:rsidP="00A20B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Valt konto</w:t>
            </w:r>
          </w:p>
        </w:tc>
        <w:tc>
          <w:tcPr>
            <w:tcW w:w="722" w:type="dxa"/>
            <w:vAlign w:val="bottom"/>
          </w:tcPr>
          <w:p w14:paraId="09984432" w14:textId="4E6C7CFB" w:rsidR="00A20B9F" w:rsidRPr="00A20B9F" w:rsidRDefault="00A20B9F" w:rsidP="00A20B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Nr</w:t>
            </w:r>
          </w:p>
        </w:tc>
        <w:tc>
          <w:tcPr>
            <w:tcW w:w="3162" w:type="dxa"/>
            <w:vAlign w:val="bottom"/>
          </w:tcPr>
          <w:p w14:paraId="1B839F1E" w14:textId="330377BF" w:rsidR="00A20B9F" w:rsidRPr="00A20B9F" w:rsidRDefault="00A20B9F" w:rsidP="00A20B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Namn på konto</w:t>
            </w:r>
          </w:p>
        </w:tc>
      </w:tr>
      <w:tr w:rsidR="00A20B9F" w:rsidRPr="00A20B9F" w14:paraId="22CA2D49" w14:textId="237C09AF" w:rsidTr="00A20B9F">
        <w:trPr>
          <w:trHeight w:val="300"/>
        </w:trPr>
        <w:tc>
          <w:tcPr>
            <w:tcW w:w="852" w:type="dxa"/>
            <w:shd w:val="clear" w:color="auto" w:fill="auto"/>
          </w:tcPr>
          <w:p w14:paraId="72FA380D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13798BCC" w14:textId="1504C4AF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7920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8F4CF87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Kostnader av engångskaraktär</w:t>
            </w:r>
          </w:p>
        </w:tc>
        <w:tc>
          <w:tcPr>
            <w:tcW w:w="677" w:type="dxa"/>
          </w:tcPr>
          <w:p w14:paraId="0FF92BD4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21C17C63" w14:textId="5B260E61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4111</w:t>
            </w:r>
          </w:p>
        </w:tc>
        <w:tc>
          <w:tcPr>
            <w:tcW w:w="3162" w:type="dxa"/>
            <w:vAlign w:val="bottom"/>
          </w:tcPr>
          <w:p w14:paraId="688C327F" w14:textId="5E029732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10-mila</w:t>
            </w:r>
          </w:p>
        </w:tc>
      </w:tr>
      <w:tr w:rsidR="00A20B9F" w:rsidRPr="00A20B9F" w14:paraId="0F0E9570" w14:textId="657A2D9E" w:rsidTr="00A20B9F">
        <w:trPr>
          <w:trHeight w:val="300"/>
        </w:trPr>
        <w:tc>
          <w:tcPr>
            <w:tcW w:w="852" w:type="dxa"/>
            <w:shd w:val="clear" w:color="auto" w:fill="auto"/>
          </w:tcPr>
          <w:p w14:paraId="70EA44BB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5D0287F9" w14:textId="04454810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4895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5274854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Möteskostnader</w:t>
            </w:r>
          </w:p>
        </w:tc>
        <w:tc>
          <w:tcPr>
            <w:tcW w:w="677" w:type="dxa"/>
          </w:tcPr>
          <w:p w14:paraId="2B72CC2D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6AD0805B" w14:textId="246F51F3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4118</w:t>
            </w:r>
          </w:p>
        </w:tc>
        <w:tc>
          <w:tcPr>
            <w:tcW w:w="3162" w:type="dxa"/>
            <w:vAlign w:val="bottom"/>
          </w:tcPr>
          <w:p w14:paraId="1B34ED6D" w14:textId="5DA7A99F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Stafett DM</w:t>
            </w:r>
          </w:p>
        </w:tc>
      </w:tr>
      <w:tr w:rsidR="00A20B9F" w:rsidRPr="00A20B9F" w14:paraId="5EDE1578" w14:textId="58853F12" w:rsidTr="00A20B9F">
        <w:trPr>
          <w:trHeight w:val="300"/>
        </w:trPr>
        <w:tc>
          <w:tcPr>
            <w:tcW w:w="852" w:type="dxa"/>
            <w:shd w:val="clear" w:color="auto" w:fill="auto"/>
          </w:tcPr>
          <w:p w14:paraId="68D278F2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3D8791C6" w14:textId="665BBF9B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Nytt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4F03997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Årsfesten</w:t>
            </w:r>
          </w:p>
        </w:tc>
        <w:tc>
          <w:tcPr>
            <w:tcW w:w="677" w:type="dxa"/>
          </w:tcPr>
          <w:p w14:paraId="68C026CB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2FFD4332" w14:textId="04232A82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Nytt</w:t>
            </w:r>
          </w:p>
        </w:tc>
        <w:tc>
          <w:tcPr>
            <w:tcW w:w="3162" w:type="dxa"/>
            <w:vAlign w:val="bottom"/>
          </w:tcPr>
          <w:p w14:paraId="0AD17287" w14:textId="5422665C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OL-skytte</w:t>
            </w:r>
          </w:p>
        </w:tc>
      </w:tr>
      <w:tr w:rsidR="00A20B9F" w:rsidRPr="00A20B9F" w14:paraId="6B27931B" w14:textId="2023687B" w:rsidTr="00A20B9F">
        <w:trPr>
          <w:trHeight w:val="300"/>
        </w:trPr>
        <w:tc>
          <w:tcPr>
            <w:tcW w:w="852" w:type="dxa"/>
            <w:shd w:val="clear" w:color="auto" w:fill="auto"/>
          </w:tcPr>
          <w:p w14:paraId="7EFF1515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08EA7E9B" w14:textId="6D76BB5F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6070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707A3E7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Representation och uppvaktning</w:t>
            </w:r>
          </w:p>
        </w:tc>
        <w:tc>
          <w:tcPr>
            <w:tcW w:w="677" w:type="dxa"/>
          </w:tcPr>
          <w:p w14:paraId="5CCB5EBB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1C92225F" w14:textId="46BDCCE9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4120</w:t>
            </w:r>
          </w:p>
        </w:tc>
        <w:tc>
          <w:tcPr>
            <w:tcW w:w="3162" w:type="dxa"/>
            <w:vAlign w:val="bottom"/>
          </w:tcPr>
          <w:p w14:paraId="096BFC72" w14:textId="60790B8C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Utskrift av kartor</w:t>
            </w:r>
          </w:p>
        </w:tc>
      </w:tr>
      <w:tr w:rsidR="00A20B9F" w:rsidRPr="00A20B9F" w14:paraId="4F647A70" w14:textId="0EC05904" w:rsidTr="00A20B9F">
        <w:trPr>
          <w:trHeight w:val="300"/>
        </w:trPr>
        <w:tc>
          <w:tcPr>
            <w:tcW w:w="852" w:type="dxa"/>
            <w:shd w:val="clear" w:color="auto" w:fill="auto"/>
          </w:tcPr>
          <w:p w14:paraId="08EEEF87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684369DE" w14:textId="1AD8C449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6110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D415B9C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Kontorsmaterial</w:t>
            </w:r>
          </w:p>
        </w:tc>
        <w:tc>
          <w:tcPr>
            <w:tcW w:w="677" w:type="dxa"/>
          </w:tcPr>
          <w:p w14:paraId="2C474D92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27D86C35" w14:textId="701ED322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4121</w:t>
            </w:r>
          </w:p>
        </w:tc>
        <w:tc>
          <w:tcPr>
            <w:tcW w:w="3162" w:type="dxa"/>
            <w:vAlign w:val="bottom"/>
          </w:tcPr>
          <w:p w14:paraId="04239964" w14:textId="6996A4E1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Kartritning &amp; kartkontroll</w:t>
            </w:r>
          </w:p>
        </w:tc>
      </w:tr>
      <w:tr w:rsidR="00A20B9F" w:rsidRPr="00A20B9F" w14:paraId="4BADBF7C" w14:textId="64C047E0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137248C3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35276592" w14:textId="5167BAB3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7610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370710C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Utbildning</w:t>
            </w:r>
          </w:p>
        </w:tc>
        <w:tc>
          <w:tcPr>
            <w:tcW w:w="677" w:type="dxa"/>
          </w:tcPr>
          <w:p w14:paraId="743A9597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296F37AA" w14:textId="53402A5F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4019</w:t>
            </w:r>
          </w:p>
        </w:tc>
        <w:tc>
          <w:tcPr>
            <w:tcW w:w="3162" w:type="dxa"/>
            <w:vAlign w:val="bottom"/>
          </w:tcPr>
          <w:p w14:paraId="3F923F35" w14:textId="5FA66829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Skolmästerskap</w:t>
            </w:r>
          </w:p>
        </w:tc>
      </w:tr>
      <w:tr w:rsidR="00A20B9F" w:rsidRPr="00A20B9F" w14:paraId="31951A8C" w14:textId="688F9E22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0CE268C0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040764FB" w14:textId="225E0B40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4013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AB9B658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Ungdomsgruppen</w:t>
            </w:r>
          </w:p>
        </w:tc>
        <w:tc>
          <w:tcPr>
            <w:tcW w:w="677" w:type="dxa"/>
          </w:tcPr>
          <w:p w14:paraId="69C1DAFD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522D1956" w14:textId="0DF6CB15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4031</w:t>
            </w:r>
          </w:p>
        </w:tc>
        <w:tc>
          <w:tcPr>
            <w:tcW w:w="3162" w:type="dxa"/>
            <w:vAlign w:val="bottom"/>
          </w:tcPr>
          <w:p w14:paraId="68B25BEF" w14:textId="4FD9A478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Hittaut</w:t>
            </w:r>
          </w:p>
        </w:tc>
      </w:tr>
      <w:tr w:rsidR="00A20B9F" w:rsidRPr="00A20B9F" w14:paraId="3CEE401F" w14:textId="1D7DDB02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7D9400A5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52492F62" w14:textId="64D940B3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4896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CAB9133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Breddkommittén</w:t>
            </w:r>
          </w:p>
        </w:tc>
        <w:tc>
          <w:tcPr>
            <w:tcW w:w="677" w:type="dxa"/>
          </w:tcPr>
          <w:p w14:paraId="5863F6DA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3D18E404" w14:textId="6B876024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4014</w:t>
            </w:r>
          </w:p>
        </w:tc>
        <w:tc>
          <w:tcPr>
            <w:tcW w:w="3162" w:type="dxa"/>
            <w:vAlign w:val="bottom"/>
          </w:tcPr>
          <w:p w14:paraId="0047A6E2" w14:textId="43802908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Oktoberracet</w:t>
            </w:r>
          </w:p>
        </w:tc>
      </w:tr>
      <w:tr w:rsidR="00A20B9F" w:rsidRPr="00A20B9F" w14:paraId="3F9B8F36" w14:textId="57D9E6B2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6D18A076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490191A7" w14:textId="31E9B02E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4113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C3D881C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Jukola</w:t>
            </w:r>
          </w:p>
        </w:tc>
        <w:tc>
          <w:tcPr>
            <w:tcW w:w="677" w:type="dxa"/>
          </w:tcPr>
          <w:p w14:paraId="7C74DF26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645329C0" w14:textId="26B2FDBC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4015</w:t>
            </w:r>
          </w:p>
        </w:tc>
        <w:tc>
          <w:tcPr>
            <w:tcW w:w="3162" w:type="dxa"/>
            <w:vAlign w:val="bottom"/>
          </w:tcPr>
          <w:p w14:paraId="5D741627" w14:textId="3BBCE95E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Enenracet</w:t>
            </w:r>
          </w:p>
        </w:tc>
      </w:tr>
      <w:tr w:rsidR="00A20B9F" w:rsidRPr="00A20B9F" w14:paraId="76879143" w14:textId="4982B613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3790EF49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4DD1D9D1" w14:textId="64D0C135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Nytt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69E008B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O-event</w:t>
            </w:r>
          </w:p>
        </w:tc>
        <w:tc>
          <w:tcPr>
            <w:tcW w:w="677" w:type="dxa"/>
          </w:tcPr>
          <w:p w14:paraId="1930F979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6BA84147" w14:textId="59518D58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4130</w:t>
            </w:r>
          </w:p>
        </w:tc>
        <w:tc>
          <w:tcPr>
            <w:tcW w:w="3162" w:type="dxa"/>
            <w:vAlign w:val="bottom"/>
          </w:tcPr>
          <w:p w14:paraId="368FE3ED" w14:textId="28A84CC6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Övriga tävlingskostnader</w:t>
            </w:r>
          </w:p>
        </w:tc>
      </w:tr>
      <w:tr w:rsidR="00A20B9F" w:rsidRPr="00A20B9F" w14:paraId="60450459" w14:textId="4927B996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6E443538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49DC9D18" w14:textId="4E38A5FA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Nytt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F836EF9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Ösa-träffen</w:t>
            </w:r>
          </w:p>
        </w:tc>
        <w:tc>
          <w:tcPr>
            <w:tcW w:w="677" w:type="dxa"/>
          </w:tcPr>
          <w:p w14:paraId="40F4E1F3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  <w:vAlign w:val="bottom"/>
          </w:tcPr>
          <w:p w14:paraId="335E0506" w14:textId="5B961FAB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5190</w:t>
            </w:r>
          </w:p>
        </w:tc>
        <w:tc>
          <w:tcPr>
            <w:tcW w:w="3162" w:type="dxa"/>
            <w:vAlign w:val="bottom"/>
          </w:tcPr>
          <w:p w14:paraId="14079C11" w14:textId="2949D7DC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Gånstagården, Övriga kostnader</w:t>
            </w:r>
          </w:p>
        </w:tc>
      </w:tr>
      <w:tr w:rsidR="00A20B9F" w:rsidRPr="00A20B9F" w14:paraId="19356175" w14:textId="02FAF339" w:rsidTr="00A20B9F">
        <w:trPr>
          <w:trHeight w:val="315"/>
        </w:trPr>
        <w:tc>
          <w:tcPr>
            <w:tcW w:w="852" w:type="dxa"/>
            <w:shd w:val="clear" w:color="auto" w:fill="auto"/>
          </w:tcPr>
          <w:p w14:paraId="165435B8" w14:textId="77777777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52C4A585" w14:textId="49BA9789" w:rsidR="00A20B9F" w:rsidRPr="00A20B9F" w:rsidRDefault="00A20B9F" w:rsidP="00A20B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4110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D0EBB54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  <w:r w:rsidRPr="00A20B9F"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  <w:t>25-manna</w:t>
            </w:r>
          </w:p>
        </w:tc>
        <w:tc>
          <w:tcPr>
            <w:tcW w:w="677" w:type="dxa"/>
          </w:tcPr>
          <w:p w14:paraId="7761F732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22" w:type="dxa"/>
          </w:tcPr>
          <w:p w14:paraId="6F7A47BE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162" w:type="dxa"/>
          </w:tcPr>
          <w:p w14:paraId="70518A46" w14:textId="77777777" w:rsidR="00A20B9F" w:rsidRPr="00A20B9F" w:rsidRDefault="00A20B9F" w:rsidP="00A20B9F">
            <w:pPr>
              <w:rPr>
                <w:rFonts w:ascii="Calibri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0307A497" w14:textId="77777777" w:rsidR="000F4A7B" w:rsidRDefault="000F4A7B" w:rsidP="00465A5F"/>
    <w:p w14:paraId="03CF27F5" w14:textId="262AD4FC" w:rsidR="000F4A7B" w:rsidRDefault="009850AC" w:rsidP="007425A0">
      <w:pPr>
        <w:pStyle w:val="Rubrik2"/>
        <w:spacing w:after="0"/>
      </w:pPr>
      <w:r>
        <w:t>Utgifter: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0F4A7B" w:rsidRPr="00A20B9F" w14:paraId="6BC72039" w14:textId="77777777" w:rsidTr="00A20B9F">
        <w:tc>
          <w:tcPr>
            <w:tcW w:w="6374" w:type="dxa"/>
          </w:tcPr>
          <w:p w14:paraId="4CDBFDCB" w14:textId="186B9B61" w:rsidR="000F4A7B" w:rsidRPr="00A20B9F" w:rsidRDefault="000F4A7B" w:rsidP="00465A5F">
            <w:pPr>
              <w:rPr>
                <w:b/>
                <w:bCs/>
              </w:rPr>
            </w:pPr>
            <w:r w:rsidRPr="00A20B9F">
              <w:rPr>
                <w:b/>
                <w:bCs/>
              </w:rPr>
              <w:t>Utgift</w:t>
            </w:r>
          </w:p>
        </w:tc>
        <w:tc>
          <w:tcPr>
            <w:tcW w:w="1985" w:type="dxa"/>
          </w:tcPr>
          <w:p w14:paraId="2EA42FB6" w14:textId="1EF71799" w:rsidR="000F4A7B" w:rsidRPr="00A20B9F" w:rsidRDefault="000F4A7B" w:rsidP="00465A5F">
            <w:pPr>
              <w:rPr>
                <w:b/>
                <w:bCs/>
              </w:rPr>
            </w:pPr>
            <w:r w:rsidRPr="00A20B9F">
              <w:rPr>
                <w:b/>
                <w:bCs/>
              </w:rPr>
              <w:t>Summa</w:t>
            </w:r>
          </w:p>
        </w:tc>
      </w:tr>
      <w:tr w:rsidR="000F4A7B" w14:paraId="54494FB1" w14:textId="77777777" w:rsidTr="00A20B9F">
        <w:trPr>
          <w:trHeight w:val="397"/>
        </w:trPr>
        <w:tc>
          <w:tcPr>
            <w:tcW w:w="6374" w:type="dxa"/>
          </w:tcPr>
          <w:p w14:paraId="512C1302" w14:textId="4359C0E4" w:rsidR="000F4A7B" w:rsidRDefault="000F4A7B" w:rsidP="00465A5F"/>
        </w:tc>
        <w:tc>
          <w:tcPr>
            <w:tcW w:w="1985" w:type="dxa"/>
          </w:tcPr>
          <w:p w14:paraId="22E20793" w14:textId="26E24585" w:rsidR="000F4A7B" w:rsidRDefault="000F4A7B" w:rsidP="00465A5F"/>
        </w:tc>
      </w:tr>
      <w:tr w:rsidR="000F4A7B" w14:paraId="0EB36B8F" w14:textId="77777777" w:rsidTr="00A20B9F">
        <w:trPr>
          <w:trHeight w:val="397"/>
        </w:trPr>
        <w:tc>
          <w:tcPr>
            <w:tcW w:w="6374" w:type="dxa"/>
          </w:tcPr>
          <w:p w14:paraId="1B832979" w14:textId="02389C2E" w:rsidR="000F4A7B" w:rsidRDefault="000F4A7B" w:rsidP="00465A5F"/>
        </w:tc>
        <w:tc>
          <w:tcPr>
            <w:tcW w:w="1985" w:type="dxa"/>
          </w:tcPr>
          <w:p w14:paraId="11DAB737" w14:textId="5191D123" w:rsidR="000F4A7B" w:rsidRDefault="000F4A7B" w:rsidP="00465A5F"/>
        </w:tc>
      </w:tr>
      <w:tr w:rsidR="000F4A7B" w14:paraId="0544FF75" w14:textId="77777777" w:rsidTr="00A20B9F">
        <w:trPr>
          <w:trHeight w:val="397"/>
        </w:trPr>
        <w:tc>
          <w:tcPr>
            <w:tcW w:w="6374" w:type="dxa"/>
          </w:tcPr>
          <w:p w14:paraId="143217BB" w14:textId="183FDF9F" w:rsidR="000F4A7B" w:rsidRDefault="000F4A7B" w:rsidP="00465A5F"/>
        </w:tc>
        <w:tc>
          <w:tcPr>
            <w:tcW w:w="1985" w:type="dxa"/>
          </w:tcPr>
          <w:p w14:paraId="60C51F0C" w14:textId="6211130A" w:rsidR="000F4A7B" w:rsidRDefault="000F4A7B" w:rsidP="00465A5F"/>
        </w:tc>
      </w:tr>
      <w:tr w:rsidR="000F4A7B" w:rsidRPr="007425A0" w14:paraId="0BABB3C7" w14:textId="77777777" w:rsidTr="00A20B9F">
        <w:trPr>
          <w:trHeight w:val="397"/>
        </w:trPr>
        <w:tc>
          <w:tcPr>
            <w:tcW w:w="6374" w:type="dxa"/>
          </w:tcPr>
          <w:p w14:paraId="663DA9C0" w14:textId="7B4D680B" w:rsidR="000F4A7B" w:rsidRPr="007425A0" w:rsidRDefault="000F4A7B" w:rsidP="00465A5F">
            <w:pPr>
              <w:rPr>
                <w:b/>
                <w:bCs/>
                <w:sz w:val="28"/>
                <w:szCs w:val="22"/>
              </w:rPr>
            </w:pPr>
            <w:r w:rsidRPr="007425A0">
              <w:rPr>
                <w:b/>
                <w:bCs/>
                <w:sz w:val="28"/>
                <w:szCs w:val="22"/>
              </w:rPr>
              <w:t>Totalsumma</w:t>
            </w:r>
            <w:r w:rsidR="00A20B9F">
              <w:rPr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1985" w:type="dxa"/>
          </w:tcPr>
          <w:p w14:paraId="66A60F74" w14:textId="1A8BABE0" w:rsidR="000F4A7B" w:rsidRPr="007425A0" w:rsidRDefault="000F4A7B" w:rsidP="00465A5F">
            <w:pPr>
              <w:rPr>
                <w:b/>
                <w:bCs/>
                <w:sz w:val="28"/>
                <w:szCs w:val="22"/>
              </w:rPr>
            </w:pPr>
          </w:p>
        </w:tc>
      </w:tr>
    </w:tbl>
    <w:p w14:paraId="03417804" w14:textId="77777777" w:rsidR="000F4A7B" w:rsidRDefault="000F4A7B" w:rsidP="00465A5F"/>
    <w:p w14:paraId="0F3BB3D8" w14:textId="1EBCE994" w:rsidR="000F4A7B" w:rsidRDefault="00D93847" w:rsidP="00D93847">
      <w:pPr>
        <w:pStyle w:val="Rubrik1"/>
      </w:pPr>
      <w:r>
        <w:t>Mina uppgifter</w:t>
      </w:r>
    </w:p>
    <w:p w14:paraId="1A1A2EC4" w14:textId="2F4DB866" w:rsidR="000F4A7B" w:rsidRDefault="000F4A7B" w:rsidP="00465A5F">
      <w:r>
        <w:t>Bank:</w:t>
      </w:r>
      <w:r w:rsidR="00287DFC">
        <w:t xml:space="preserve"> </w:t>
      </w:r>
      <w:r w:rsidR="00A20B9F">
        <w:t>________________________</w:t>
      </w:r>
    </w:p>
    <w:p w14:paraId="11FA355B" w14:textId="77777777" w:rsidR="00A20B9F" w:rsidRDefault="00A20B9F" w:rsidP="00465A5F"/>
    <w:p w14:paraId="523B61E5" w14:textId="657D77DD" w:rsidR="000F4A7B" w:rsidRDefault="000F4A7B" w:rsidP="00A20B9F">
      <w:r>
        <w:t>Clearing nummer</w:t>
      </w:r>
      <w:r w:rsidR="00A20B9F">
        <w:t xml:space="preserve">: </w:t>
      </w:r>
      <w:r w:rsidR="00A20B9F" w:rsidRPr="00A20B9F">
        <w:rPr>
          <w:u w:val="single"/>
        </w:rPr>
        <w:t>___________________</w:t>
      </w:r>
    </w:p>
    <w:p w14:paraId="1A0103A6" w14:textId="77777777" w:rsidR="00A20B9F" w:rsidRDefault="00A20B9F" w:rsidP="00465A5F"/>
    <w:p w14:paraId="3B588138" w14:textId="61DD68FA" w:rsidR="000F4A7B" w:rsidRDefault="000F4A7B" w:rsidP="00465A5F">
      <w:r>
        <w:t>Kontonummer:</w:t>
      </w:r>
      <w:r w:rsidR="00287DFC">
        <w:t xml:space="preserve"> </w:t>
      </w:r>
      <w:r w:rsidR="00A20B9F">
        <w:t>__________________________</w:t>
      </w:r>
    </w:p>
    <w:p w14:paraId="74A8152D" w14:textId="77777777" w:rsidR="00A20B9F" w:rsidRDefault="00A20B9F" w:rsidP="00465A5F"/>
    <w:p w14:paraId="1882E128" w14:textId="06112D7E" w:rsidR="000F4A7B" w:rsidRDefault="000F4A7B" w:rsidP="00465A5F">
      <w:r>
        <w:t xml:space="preserve">Namn: </w:t>
      </w:r>
      <w:r w:rsidR="00A20B9F">
        <w:t>____________________________</w:t>
      </w:r>
    </w:p>
    <w:p w14:paraId="3A7349C5" w14:textId="77777777" w:rsidR="000F4A7B" w:rsidRDefault="000F4A7B" w:rsidP="00465A5F"/>
    <w:p w14:paraId="4C4900C6" w14:textId="13A40316" w:rsidR="00902445" w:rsidRDefault="00EE58B6" w:rsidP="00465A5F">
      <w:r>
        <w:t>N</w:t>
      </w:r>
      <w:r w:rsidR="00902445">
        <w:t>amnteckning:</w:t>
      </w:r>
    </w:p>
    <w:p w14:paraId="087391EF" w14:textId="77777777" w:rsidR="00EE58B6" w:rsidRDefault="00EE58B6" w:rsidP="00902445"/>
    <w:p w14:paraId="21B0C2A7" w14:textId="11F9B43E" w:rsidR="00902445" w:rsidRDefault="00EE58B6" w:rsidP="00465A5F">
      <w:r>
        <w:t>_________________________________________</w:t>
      </w:r>
    </w:p>
    <w:sectPr w:rsidR="00902445" w:rsidSect="00A20B9F">
      <w:headerReference w:type="first" r:id="rId15"/>
      <w:footerReference w:type="first" r:id="rId16"/>
      <w:pgSz w:w="11906" w:h="16838"/>
      <w:pgMar w:top="720" w:right="720" w:bottom="720" w:left="720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BC9C" w14:textId="77777777" w:rsidR="00895434" w:rsidRPr="004F40FB" w:rsidRDefault="00895434" w:rsidP="004F40FB">
      <w:pPr>
        <w:pStyle w:val="Sidfot"/>
      </w:pPr>
    </w:p>
  </w:endnote>
  <w:endnote w:type="continuationSeparator" w:id="0">
    <w:p w14:paraId="05EE9023" w14:textId="77777777" w:rsidR="00895434" w:rsidRPr="004F40FB" w:rsidRDefault="00895434" w:rsidP="004F40FB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48"/>
    </w:tblGrid>
    <w:tr w:rsidR="004F40FB" w14:paraId="570CEA4F" w14:textId="77777777" w:rsidTr="003975BE">
      <w:tc>
        <w:tcPr>
          <w:tcW w:w="10348" w:type="dxa"/>
        </w:tcPr>
        <w:p w14:paraId="5E8CB51C" w14:textId="77777777" w:rsidR="004F40FB" w:rsidRDefault="004F40FB" w:rsidP="003975BE">
          <w:pPr>
            <w:pStyle w:val="Ledtext"/>
          </w:pPr>
        </w:p>
      </w:tc>
    </w:tr>
    <w:tr w:rsidR="004F40FB" w14:paraId="1405767B" w14:textId="77777777" w:rsidTr="003975BE">
      <w:tc>
        <w:tcPr>
          <w:tcW w:w="10348" w:type="dxa"/>
        </w:tcPr>
        <w:p w14:paraId="2585AB32" w14:textId="77777777" w:rsidR="004F40FB" w:rsidRDefault="004F40FB" w:rsidP="003975BE">
          <w:pPr>
            <w:pStyle w:val="Ledtext"/>
          </w:pPr>
          <w:r>
            <w:t xml:space="preserve"> </w:t>
          </w:r>
        </w:p>
      </w:tc>
    </w:tr>
  </w:tbl>
  <w:p w14:paraId="309F13F1" w14:textId="77777777" w:rsidR="004F40FB" w:rsidRPr="004F40FB" w:rsidRDefault="004F40FB" w:rsidP="004F40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36B3" w14:textId="77777777" w:rsidR="00895434" w:rsidRPr="004F40FB" w:rsidRDefault="00895434" w:rsidP="004F40FB">
      <w:pPr>
        <w:pStyle w:val="Sidfot"/>
      </w:pPr>
    </w:p>
  </w:footnote>
  <w:footnote w:type="continuationSeparator" w:id="0">
    <w:p w14:paraId="093DFA56" w14:textId="77777777" w:rsidR="00895434" w:rsidRPr="004F40FB" w:rsidRDefault="00895434" w:rsidP="004F40FB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1999" w14:textId="77777777" w:rsidR="004F40FB" w:rsidRDefault="00083171">
    <w:pPr>
      <w:pStyle w:val="Sidhuvud"/>
    </w:pPr>
    <w:r>
      <w:rPr>
        <w:noProof/>
        <w:lang w:eastAsia="sv-SE"/>
      </w:rPr>
      <w:drawing>
        <wp:inline distT="0" distB="0" distL="0" distR="0" wp14:anchorId="75E5F9EE" wp14:editId="12B20897">
          <wp:extent cx="1009650" cy="962167"/>
          <wp:effectExtent l="0" t="0" r="0" b="9525"/>
          <wp:docPr id="11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15" cy="9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1F1A66AF"/>
    <w:multiLevelType w:val="hybridMultilevel"/>
    <w:tmpl w:val="4C1896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063"/>
    <w:multiLevelType w:val="hybridMultilevel"/>
    <w:tmpl w:val="F17E33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64781">
    <w:abstractNumId w:val="5"/>
  </w:num>
  <w:num w:numId="2" w16cid:durableId="837427775">
    <w:abstractNumId w:val="2"/>
  </w:num>
  <w:num w:numId="3" w16cid:durableId="998730525">
    <w:abstractNumId w:val="2"/>
  </w:num>
  <w:num w:numId="4" w16cid:durableId="2008631169">
    <w:abstractNumId w:val="2"/>
  </w:num>
  <w:num w:numId="5" w16cid:durableId="1030228166">
    <w:abstractNumId w:val="2"/>
  </w:num>
  <w:num w:numId="6" w16cid:durableId="426198582">
    <w:abstractNumId w:val="2"/>
  </w:num>
  <w:num w:numId="7" w16cid:durableId="79565185">
    <w:abstractNumId w:val="1"/>
  </w:num>
  <w:num w:numId="8" w16cid:durableId="1204295900">
    <w:abstractNumId w:val="1"/>
  </w:num>
  <w:num w:numId="9" w16cid:durableId="1567229402">
    <w:abstractNumId w:val="0"/>
  </w:num>
  <w:num w:numId="10" w16cid:durableId="1582325137">
    <w:abstractNumId w:val="0"/>
  </w:num>
  <w:num w:numId="11" w16cid:durableId="1621106704">
    <w:abstractNumId w:val="5"/>
  </w:num>
  <w:num w:numId="12" w16cid:durableId="237372100">
    <w:abstractNumId w:val="2"/>
  </w:num>
  <w:num w:numId="13" w16cid:durableId="1827741174">
    <w:abstractNumId w:val="2"/>
  </w:num>
  <w:num w:numId="14" w16cid:durableId="2084643144">
    <w:abstractNumId w:val="2"/>
  </w:num>
  <w:num w:numId="15" w16cid:durableId="1757434799">
    <w:abstractNumId w:val="2"/>
  </w:num>
  <w:num w:numId="16" w16cid:durableId="1414474817">
    <w:abstractNumId w:val="2"/>
  </w:num>
  <w:num w:numId="17" w16cid:durableId="1601137181">
    <w:abstractNumId w:val="3"/>
  </w:num>
  <w:num w:numId="18" w16cid:durableId="610624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formsDesign/>
  <w:attachedTemplate r:id="rId1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5"/>
    <w:rsid w:val="00044B31"/>
    <w:rsid w:val="00083171"/>
    <w:rsid w:val="00083988"/>
    <w:rsid w:val="000F4A7B"/>
    <w:rsid w:val="00120454"/>
    <w:rsid w:val="001259D5"/>
    <w:rsid w:val="00152F6A"/>
    <w:rsid w:val="00160C7A"/>
    <w:rsid w:val="002004C3"/>
    <w:rsid w:val="002114E0"/>
    <w:rsid w:val="00287DFC"/>
    <w:rsid w:val="002B2210"/>
    <w:rsid w:val="002C00D0"/>
    <w:rsid w:val="002D3B5A"/>
    <w:rsid w:val="002F39A6"/>
    <w:rsid w:val="00417920"/>
    <w:rsid w:val="00465A5F"/>
    <w:rsid w:val="004C065F"/>
    <w:rsid w:val="004F40FB"/>
    <w:rsid w:val="004F4E1F"/>
    <w:rsid w:val="0051340E"/>
    <w:rsid w:val="00575050"/>
    <w:rsid w:val="00670652"/>
    <w:rsid w:val="00682455"/>
    <w:rsid w:val="006869CE"/>
    <w:rsid w:val="006D08E5"/>
    <w:rsid w:val="007425A0"/>
    <w:rsid w:val="007E0167"/>
    <w:rsid w:val="00874BAE"/>
    <w:rsid w:val="00895434"/>
    <w:rsid w:val="00902445"/>
    <w:rsid w:val="009201DD"/>
    <w:rsid w:val="00951709"/>
    <w:rsid w:val="009850AC"/>
    <w:rsid w:val="00A20B9F"/>
    <w:rsid w:val="00B123F9"/>
    <w:rsid w:val="00B27131"/>
    <w:rsid w:val="00C43F43"/>
    <w:rsid w:val="00C86EC3"/>
    <w:rsid w:val="00D200A1"/>
    <w:rsid w:val="00D82E65"/>
    <w:rsid w:val="00D83A34"/>
    <w:rsid w:val="00D93847"/>
    <w:rsid w:val="00E06372"/>
    <w:rsid w:val="00EE58B6"/>
    <w:rsid w:val="00F50838"/>
    <w:rsid w:val="00F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4E6"/>
  <w15:docId w15:val="{048DCB9D-3512-44CD-8CFD-FBF8D33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FB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4F40FB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F40FB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4F40FB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F40FB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4F40FB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4F40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F40FB"/>
  </w:style>
  <w:style w:type="paragraph" w:styleId="Sidfot">
    <w:name w:val="footer"/>
    <w:basedOn w:val="Normal"/>
    <w:link w:val="SidfotChar"/>
    <w:unhideWhenUsed/>
    <w:rsid w:val="004F40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F40FB"/>
  </w:style>
  <w:style w:type="paragraph" w:customStyle="1" w:styleId="Handlingsrubrik">
    <w:name w:val="Handlingsrubrik"/>
    <w:basedOn w:val="Normal"/>
    <w:qFormat/>
    <w:rsid w:val="004F40FB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4F40FB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4F40FB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4F40FB"/>
    <w:rPr>
      <w:i/>
    </w:rPr>
  </w:style>
  <w:style w:type="character" w:customStyle="1" w:styleId="ReferensChar">
    <w:name w:val="Referens Char"/>
    <w:basedOn w:val="Standardstycketeckensnitt"/>
    <w:link w:val="Referens"/>
    <w:rsid w:val="004F40FB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4F40FB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4F40FB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F40FB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4F40FB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F40FB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4F40FB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4F40FB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4F40FB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4F40FB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4F40FB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4F40FB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4F40FB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4F40FB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4F40FB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4F40FB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4F40FB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4F40FB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4F40FB"/>
    <w:pPr>
      <w:ind w:left="709"/>
    </w:pPr>
  </w:style>
  <w:style w:type="paragraph" w:styleId="Punktlista">
    <w:name w:val="List Bullet"/>
    <w:basedOn w:val="Normal"/>
    <w:qFormat/>
    <w:rsid w:val="004F40FB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4F40FB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4F40F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F40FB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4F40F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F40FB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4F40FB"/>
    <w:rPr>
      <w:color w:val="808080"/>
    </w:rPr>
  </w:style>
  <w:style w:type="paragraph" w:customStyle="1" w:styleId="Ledtext">
    <w:name w:val="Ledtext"/>
    <w:basedOn w:val="Normal"/>
    <w:next w:val="Normal"/>
    <w:rsid w:val="004F40FB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Mynd">
    <w:name w:val="Mynd"/>
    <w:basedOn w:val="Normal"/>
    <w:rsid w:val="004F40FB"/>
    <w:pPr>
      <w:tabs>
        <w:tab w:val="left" w:pos="346"/>
      </w:tabs>
      <w:spacing w:line="238" w:lineRule="exact"/>
      <w:ind w:left="113"/>
    </w:pPr>
    <w:rPr>
      <w:rFonts w:ascii="Arial" w:hAnsi="Arial"/>
      <w:sz w:val="18"/>
      <w:lang w:eastAsia="sv-SE"/>
    </w:rPr>
  </w:style>
  <w:style w:type="paragraph" w:customStyle="1" w:styleId="Handlingstyp">
    <w:name w:val="Handlingstyp"/>
    <w:basedOn w:val="Ledtext"/>
    <w:rsid w:val="004F40FB"/>
    <w:pPr>
      <w:spacing w:after="40" w:line="240" w:lineRule="auto"/>
    </w:pPr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40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0FB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4F40FB"/>
    <w:pPr>
      <w:ind w:left="0"/>
    </w:pPr>
    <w:rPr>
      <w:szCs w:val="18"/>
    </w:rPr>
  </w:style>
  <w:style w:type="paragraph" w:customStyle="1" w:styleId="Adress">
    <w:name w:val="Adress"/>
    <w:basedOn w:val="Normal"/>
    <w:rsid w:val="004F40FB"/>
    <w:pPr>
      <w:spacing w:line="238" w:lineRule="exact"/>
    </w:pPr>
    <w:rPr>
      <w:rFonts w:ascii="Arial" w:hAnsi="Arial"/>
      <w:sz w:val="16"/>
      <w:lang w:eastAsia="sv-SE"/>
    </w:rPr>
  </w:style>
  <w:style w:type="paragraph" w:customStyle="1" w:styleId="Svar">
    <w:name w:val="Svar"/>
    <w:basedOn w:val="Sidhuvud"/>
    <w:rsid w:val="004F40FB"/>
    <w:pPr>
      <w:tabs>
        <w:tab w:val="clear" w:pos="4536"/>
        <w:tab w:val="clear" w:pos="9072"/>
      </w:tabs>
    </w:pPr>
    <w:rPr>
      <w:b/>
      <w:lang w:eastAsia="sv-SE"/>
    </w:rPr>
  </w:style>
  <w:style w:type="character" w:styleId="Stark">
    <w:name w:val="Strong"/>
    <w:basedOn w:val="Standardstycketeckensnitt"/>
    <w:qFormat/>
    <w:rsid w:val="004F40FB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0831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831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lrutnt">
    <w:name w:val="Table Grid"/>
    <w:basedOn w:val="Normaltabell"/>
    <w:uiPriority w:val="59"/>
    <w:rsid w:val="000F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ren\Documents\Anpassade%20Office-mallar\OK%20Enen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2.xml><?xml version="1.0" encoding="utf-8"?>
<person xmlns="http://FmMall2010/person">
  <namn>Anders  Södersten</namn>
  <sign/>
  <tel_nr/>
  <e-post>anders.sodersten@mil.se</e-post>
</person>
</file>

<file path=customXml/item3.xml><?xml version="1.0" encoding="utf-8"?>
<fm_dokument xmlns="http://FmMall2010/fm_dokument">
  <adressering/>
  <antal_bilagor/>
  <antal_underbilagor/>
  <arendemening_rad_1>Handlingsrubrik</arendemening_rad_1>
  <arendemening_rad_2>(# bilagor och # underbilagor)</arendemening_rad_2>
  <beteckning/>
  <beteckning2/>
  <bilaga/>
  <datum/>
  <dokumenttyp/>
  <er_beteckning/>
  <er_ref/>
  <ert_datum/>
  <exemplar/>
  <fax_var_ref>Anders  Södersten, LedR</fax_var_ref>
  <fax_tidsnummer/>
  <infoklass/>
  <order_nr/>
  <secrecy/>
  <securityclassification/>
  <status/>
  <svar_fore/>
  <telefax/>
  <telefon/>
  <totalt_antal_sidor/>
  <utskrivet_av>(ASÖ)</utskrivet_av>
  <var_foregaende_beteckning/>
  <var_ref>Anders  Södersten, anders.sodersten@mil.se</var_ref>
  <vart_foregaende_datum/>
</fm_dokument>
</file>

<file path=customXml/item4.xml><?xml version="1.0" encoding="utf-8"?>
<vidar xmlns="http://FmMall2010/vidar">
  <arendeklassificering/>
  <handlingsnummer/>
  <handlingstyp/>
  <faststalldAv/>
  <faststalldDatum/>
  <ursprungsstampel/>
</vidar>
</file>

<file path=customXml/item5.xml><?xml version="1.0" encoding="utf-8"?>
<mallpaket xmlns="http://FmMall2010/mallpaket">
  <version>01.08.12.0015</version>
</mallpake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org xmlns="http://FmMall2010/org">
  <besoksadress/>
  <e-post/>
  <internet/>
  <namn_hela>LEDNINGSREGEMENTET</namn_hela>
  <namn_kort>LedR</namn_kort>
  <namnbild_sokvag/>
  <postadress/>
  <telefon/>
  <telefax/>
  <vapen-fr>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</vapen-fr>
  <vapen-s2>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</vapen-s2>
</org>
</file>

<file path=customXml/item8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Props1.xml><?xml version="1.0" encoding="utf-8"?>
<ds:datastoreItem xmlns:ds="http://schemas.openxmlformats.org/officeDocument/2006/customXml" ds:itemID="{DA8C6CF9-FE8B-48E2-8AAF-9CED96F4B25E}">
  <ds:schemaRefs>
    <ds:schemaRef ds:uri="http://FmMall2010/termer"/>
  </ds:schemaRefs>
</ds:datastoreItem>
</file>

<file path=customXml/itemProps2.xml><?xml version="1.0" encoding="utf-8"?>
<ds:datastoreItem xmlns:ds="http://schemas.openxmlformats.org/officeDocument/2006/customXml" ds:itemID="{01BDA3F2-5C32-4E5F-963C-56D36852E00D}">
  <ds:schemaRefs>
    <ds:schemaRef ds:uri="http://FmMall2010/person"/>
  </ds:schemaRefs>
</ds:datastoreItem>
</file>

<file path=customXml/itemProps3.xml><?xml version="1.0" encoding="utf-8"?>
<ds:datastoreItem xmlns:ds="http://schemas.openxmlformats.org/officeDocument/2006/customXml" ds:itemID="{DD8D90D4-1406-4602-8231-86CD7540FA42}">
  <ds:schemaRefs>
    <ds:schemaRef ds:uri="http://FmMall2010/fm_dokument"/>
  </ds:schemaRefs>
</ds:datastoreItem>
</file>

<file path=customXml/itemProps4.xml><?xml version="1.0" encoding="utf-8"?>
<ds:datastoreItem xmlns:ds="http://schemas.openxmlformats.org/officeDocument/2006/customXml" ds:itemID="{68F0CD17-EF40-4367-A8BD-6A4950EB61F9}">
  <ds:schemaRefs>
    <ds:schemaRef ds:uri="http://FmMall2010/vidar"/>
  </ds:schemaRefs>
</ds:datastoreItem>
</file>

<file path=customXml/itemProps5.xml><?xml version="1.0" encoding="utf-8"?>
<ds:datastoreItem xmlns:ds="http://schemas.openxmlformats.org/officeDocument/2006/customXml" ds:itemID="{1281F78E-F0E0-457E-BD6F-BBF3B5DFE645}">
  <ds:schemaRefs>
    <ds:schemaRef ds:uri="http://FmMall2010/mallpaket"/>
  </ds:schemaRefs>
</ds:datastoreItem>
</file>

<file path=customXml/itemProps6.xml><?xml version="1.0" encoding="utf-8"?>
<ds:datastoreItem xmlns:ds="http://schemas.openxmlformats.org/officeDocument/2006/customXml" ds:itemID="{378E4687-3644-4DB6-927C-42ECD8A0F53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FD20B48-63B4-49B9-86E2-29C9F8151FC0}">
  <ds:schemaRefs>
    <ds:schemaRef ds:uri="http://FmMall2010/org"/>
  </ds:schemaRefs>
</ds:datastoreItem>
</file>

<file path=customXml/itemProps8.xml><?xml version="1.0" encoding="utf-8"?>
<ds:datastoreItem xmlns:ds="http://schemas.openxmlformats.org/officeDocument/2006/customXml" ds:itemID="{DCAD4820-4CF4-4846-B5BF-E9C8599CB1E5}">
  <ds:schemaRefs>
    <ds:schemaRef ds:uri="http://FmMall2010/ledtext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Enen Mall</Template>
  <TotalTime>10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Skrivelse</vt:lpstr>
    </vt:vector>
  </TitlesOfParts>
  <Company>Forsvarsmakten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Skrivelse</dc:title>
  <dc:creator>Anders Södersten</dc:creator>
  <cp:lastModifiedBy>Anders Södersten</cp:lastModifiedBy>
  <cp:revision>3</cp:revision>
  <dcterms:created xsi:type="dcterms:W3CDTF">2025-03-24T17:41:00Z</dcterms:created>
  <dcterms:modified xsi:type="dcterms:W3CDTF">2025-03-24T17:51:00Z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fc1dc300-c7c5-47e5-90cd-1d9ec22fbfbc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